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Pr="00887EF9" w:rsidRDefault="008C744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B827EE">
        <w:rPr>
          <w:rFonts w:ascii="Times New Roman" w:hAnsi="Times New Roman"/>
          <w:noProof/>
          <w:color w:val="000000"/>
          <w:sz w:val="28"/>
          <w:szCs w:val="28"/>
        </w:rPr>
        <w:t>01.11.2020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B827EE">
        <w:rPr>
          <w:rFonts w:ascii="Times New Roman" w:hAnsi="Times New Roman"/>
          <w:noProof/>
          <w:color w:val="000000"/>
          <w:sz w:val="28"/>
          <w:szCs w:val="28"/>
        </w:rPr>
        <w:t>30.11.2020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tbl>
      <w:tblPr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1701"/>
        <w:gridCol w:w="850"/>
        <w:gridCol w:w="851"/>
        <w:gridCol w:w="850"/>
        <w:gridCol w:w="851"/>
        <w:gridCol w:w="992"/>
        <w:gridCol w:w="1276"/>
        <w:gridCol w:w="850"/>
        <w:gridCol w:w="1276"/>
        <w:gridCol w:w="992"/>
        <w:gridCol w:w="1276"/>
        <w:gridCol w:w="992"/>
        <w:gridCol w:w="567"/>
      </w:tblGrid>
      <w:tr w:rsidR="007243EF" w:rsidRPr="00C0540F" w:rsidTr="00B827EE">
        <w:trPr>
          <w:trHeight w:val="3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 которого поступило обращение</w:t>
            </w:r>
          </w:p>
        </w:tc>
        <w:tc>
          <w:tcPr>
            <w:tcW w:w="138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B827EE">
        <w:trPr>
          <w:trHeight w:val="3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B827EE">
        <w:trPr>
          <w:cantSplit/>
          <w:trHeight w:val="388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332FD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4956A6" w:rsidRPr="00422808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B827E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B827EE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B827EE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4956A6" w:rsidTr="00B827EE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87EF9" w:rsidRDefault="00B827E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 Удмуртская Республика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4A3E1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7EE" w:rsidTr="00B827EE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887EF9" w:rsidRDefault="00B827E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30 Астраханская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Pr="00422808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Pr="00422808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Pr="001D263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1D263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1D263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1D263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1D263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1D263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1D263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1D263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BB0760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BB0760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7EE" w:rsidTr="00B827EE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887EF9" w:rsidRDefault="00B827E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F9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B827EE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Киров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Pr="00422808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(4,69%)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Pr="00422808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Pr="001D263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(3,13%)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1D263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(14,06%)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1D263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(9,38%)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1D263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(3,13%)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1D263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(7,81%)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1D263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(6,25%)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1D263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(4,69%)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(1,56%)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BB0760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(1,56%)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BB0760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(43,75%)</w:t>
            </w:r>
          </w:p>
        </w:tc>
      </w:tr>
      <w:tr w:rsidR="00B827EE" w:rsidTr="00B827EE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887EF9" w:rsidRDefault="00B827E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F9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B827EE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Кирово-Чепецк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Pr="00422808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(40,00%)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(40,00%)</w:t>
            </w:r>
          </w:p>
        </w:tc>
      </w:tr>
      <w:tr w:rsidR="00B827EE" w:rsidTr="00B827EE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887EF9" w:rsidRDefault="00B827E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F9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B827EE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Нолинск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Pr="00422808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7EE" w:rsidTr="00B827EE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887EF9" w:rsidRDefault="00B827E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F9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B827EE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г. Слободской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Pr="00422808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,00%)</w:t>
            </w:r>
          </w:p>
        </w:tc>
      </w:tr>
      <w:tr w:rsidR="00B827EE" w:rsidTr="00B827EE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887EF9" w:rsidRDefault="00B827E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F9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B827EE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Оричевский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Pr="00422808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B827EE" w:rsidTr="00B827EE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887EF9" w:rsidRDefault="00B827E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F9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B827EE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Подосиновский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Pr="00422808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7EE" w:rsidTr="00B827EE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887EF9" w:rsidRDefault="00B827E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F9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B827EE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Слободской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Pr="00422808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7EE" w:rsidTr="00B827EE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887EF9" w:rsidRDefault="00B827E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F9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B827EE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Сунский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7EE" w:rsidTr="00B827EE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887EF9" w:rsidRDefault="00B827E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F9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B827EE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Фаленский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B827EE" w:rsidTr="00B827EE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887EF9" w:rsidRDefault="00B827E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B827EE" w:rsidTr="00B827EE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887EF9" w:rsidRDefault="00B827E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55 Омская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B827EE" w:rsidTr="00B827EE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887EF9" w:rsidRDefault="00B827E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63 Самарская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B827EE" w:rsidTr="00B827EE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887EF9" w:rsidRDefault="00B827E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72 Тюменская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7EE" w:rsidTr="00B827EE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887EF9" w:rsidRDefault="00B827E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7EE" w:rsidTr="00B827EE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887EF9" w:rsidRDefault="00B827E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7EE" w:rsidTr="00B827EE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Pr="00887EF9" w:rsidRDefault="00B827E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EE" w:rsidRDefault="00B827E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827EE">
      <w:headerReference w:type="default" r:id="rId7"/>
      <w:pgSz w:w="16838" w:h="11906" w:orient="landscape"/>
      <w:pgMar w:top="851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D7D" w:rsidRDefault="00BB3D7D" w:rsidP="00B827EE">
      <w:pPr>
        <w:spacing w:after="0" w:line="240" w:lineRule="auto"/>
      </w:pPr>
      <w:r>
        <w:separator/>
      </w:r>
    </w:p>
  </w:endnote>
  <w:endnote w:type="continuationSeparator" w:id="0">
    <w:p w:rsidR="00BB3D7D" w:rsidRDefault="00BB3D7D" w:rsidP="00B8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D7D" w:rsidRDefault="00BB3D7D" w:rsidP="00B827EE">
      <w:pPr>
        <w:spacing w:after="0" w:line="240" w:lineRule="auto"/>
      </w:pPr>
      <w:r>
        <w:separator/>
      </w:r>
    </w:p>
  </w:footnote>
  <w:footnote w:type="continuationSeparator" w:id="0">
    <w:p w:rsidR="00BB3D7D" w:rsidRDefault="00BB3D7D" w:rsidP="00B82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7EE" w:rsidRDefault="00B827E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E3DF9">
      <w:rPr>
        <w:noProof/>
      </w:rPr>
      <w:t>3</w:t>
    </w:r>
    <w:r>
      <w:fldChar w:fldCharType="end"/>
    </w:r>
  </w:p>
  <w:p w:rsidR="00B827EE" w:rsidRDefault="00B827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E"/>
    <w:rsid w:val="00110014"/>
    <w:rsid w:val="001D33EC"/>
    <w:rsid w:val="00332CEE"/>
    <w:rsid w:val="003332FD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827EE"/>
    <w:rsid w:val="00BA453D"/>
    <w:rsid w:val="00BB0760"/>
    <w:rsid w:val="00BB3D7D"/>
    <w:rsid w:val="00BB5EB9"/>
    <w:rsid w:val="00BE3DF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CC2DE-27F7-476A-AD95-7E36C58A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27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27E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8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27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00-0~1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1F52-B460-4422-861F-C4A61A66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3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Наталья Игоревна</dc:creator>
  <cp:keywords/>
  <cp:lastModifiedBy>Князева Наталья Игоревна</cp:lastModifiedBy>
  <cp:revision>2</cp:revision>
  <cp:lastPrinted>2015-07-29T16:06:00Z</cp:lastPrinted>
  <dcterms:created xsi:type="dcterms:W3CDTF">2020-12-15T15:17:00Z</dcterms:created>
  <dcterms:modified xsi:type="dcterms:W3CDTF">2020-12-15T15:20:00Z</dcterms:modified>
</cp:coreProperties>
</file>